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25D4ACDE" w:rsidR="00F158E9" w:rsidRDefault="00A10986" w:rsidP="00B54716">
            <w:r>
              <w:t xml:space="preserve"> </w:t>
            </w:r>
            <w:r w:rsidR="006A0115">
              <w:t>(digitaalallkirja kuupäev)</w:t>
            </w:r>
            <w:r>
              <w:t xml:space="preserve"> nr 1-5</w:t>
            </w:r>
            <w:r w:rsidR="00F249DD">
              <w:t>.1</w:t>
            </w:r>
            <w:r>
              <w:t>/</w:t>
            </w:r>
            <w:r w:rsidR="00C63E5A">
              <w:t>2022/</w:t>
            </w:r>
            <w:r w:rsidR="00E37DB5">
              <w:t>30</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0A6A5B21" w:rsidR="00F158E9" w:rsidRDefault="00986409" w:rsidP="009A6AC7">
      <w:pPr>
        <w:pStyle w:val="Pealkiri1"/>
      </w:pPr>
      <w:r>
        <w:t>Sillametsa</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4C71325D"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986409">
        <w:t>Tornator Eesti OÜ</w:t>
      </w:r>
      <w:r w:rsidR="00310D63">
        <w:t xml:space="preserve"> </w:t>
      </w:r>
      <w:r w:rsidR="005E678A">
        <w:t>o</w:t>
      </w:r>
      <w:r w:rsidRPr="00631681">
        <w:t xml:space="preserve">mandis olevale </w:t>
      </w:r>
      <w:r w:rsidR="00986409">
        <w:t>SILLAMETSA 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986409">
        <w:t>50535</w:t>
      </w:r>
      <w:r w:rsidR="00E278C6">
        <w:t>,</w:t>
      </w:r>
      <w:r w:rsidRPr="00631681">
        <w:t xml:space="preserve"> </w:t>
      </w:r>
      <w:r w:rsidR="009921BF">
        <w:t xml:space="preserve">katastritunnus </w:t>
      </w:r>
      <w:r w:rsidR="00986409">
        <w:t>71301:001:0173</w:t>
      </w:r>
      <w:r w:rsidR="00003886">
        <w:t>,</w:t>
      </w:r>
      <w:r w:rsidR="009921BF">
        <w:t xml:space="preserve"> </w:t>
      </w:r>
      <w:r w:rsidRPr="00631681">
        <w:t xml:space="preserve">asukoht </w:t>
      </w:r>
      <w:r w:rsidR="00986409">
        <w:t>Jõgeva</w:t>
      </w:r>
      <w:r w:rsidR="00D00FEF">
        <w:t xml:space="preserve"> maakond, </w:t>
      </w:r>
      <w:r w:rsidR="00986409">
        <w:t>Mustvee</w:t>
      </w:r>
      <w:r w:rsidR="00F249DD">
        <w:t xml:space="preserve"> vald, </w:t>
      </w:r>
      <w:r w:rsidR="00986409">
        <w:t xml:space="preserve">Tarakvere </w:t>
      </w:r>
      <w:r w:rsidR="00F249DD">
        <w:t xml:space="preserve">küla, </w:t>
      </w:r>
      <w:r w:rsidR="00986409">
        <w:t>Sillametsa</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4224B539" w:rsidR="007F2CD3" w:rsidRPr="003E245A" w:rsidRDefault="007F2CD3" w:rsidP="007F2CD3">
      <w:pPr>
        <w:pStyle w:val="Loendilik"/>
        <w:numPr>
          <w:ilvl w:val="0"/>
          <w:numId w:val="3"/>
        </w:numPr>
        <w:jc w:val="both"/>
      </w:pPr>
      <w:r w:rsidRPr="003E245A">
        <w:t xml:space="preserve">Koormata isikliku kasutusõigusega </w:t>
      </w:r>
      <w:r w:rsidR="00986409">
        <w:t xml:space="preserve">Tornator Eesti OÜ </w:t>
      </w:r>
      <w:r w:rsidR="001368CE">
        <w:t>(</w:t>
      </w:r>
      <w:r w:rsidR="00F249DD">
        <w:t xml:space="preserve">registrikood </w:t>
      </w:r>
      <w:r w:rsidR="00AE235F">
        <w:t>10013860</w:t>
      </w:r>
      <w:r w:rsidR="00310D63">
        <w:t xml:space="preserve">, </w:t>
      </w:r>
      <w:r w:rsidRPr="003E245A">
        <w:t xml:space="preserve">edaspidi </w:t>
      </w:r>
      <w:r w:rsidRPr="003E245A">
        <w:rPr>
          <w:i/>
        </w:rPr>
        <w:t>omanik</w:t>
      </w:r>
      <w:r w:rsidRPr="003E245A">
        <w:t>) omandisse kuuluv</w:t>
      </w:r>
      <w:r w:rsidR="00CE4584">
        <w:t xml:space="preserve"> </w:t>
      </w:r>
      <w:r w:rsidR="00AE235F">
        <w:t>SILLAMETSA</w:t>
      </w:r>
      <w:r w:rsidR="000B3943">
        <w:t xml:space="preserve"> kinn</w:t>
      </w:r>
      <w:r w:rsidR="00CE4584">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AE235F">
        <w:t>50535,</w:t>
      </w:r>
      <w:r w:rsidR="00AE235F" w:rsidRPr="00631681">
        <w:t xml:space="preserve"> </w:t>
      </w:r>
      <w:r w:rsidR="00AE235F">
        <w:t xml:space="preserve">katastritunnus 71301:001:0173, </w:t>
      </w:r>
      <w:r w:rsidR="00AE235F" w:rsidRPr="00631681">
        <w:t xml:space="preserve">asukoht </w:t>
      </w:r>
      <w:r w:rsidR="00AE235F">
        <w:t>Jõgeva maakond, Mustvee vald, Tarakvere küla, Sillametsa</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19CA12D2"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AE235F">
        <w:rPr>
          <w:i/>
          <w:iCs/>
        </w:rPr>
        <w:t>Sillametsa</w:t>
      </w:r>
      <w:r w:rsidR="00F80D71" w:rsidRPr="00D24FC4">
        <w:rPr>
          <w:i/>
          <w:iCs/>
        </w:rPr>
        <w:t xml:space="preserve"> </w:t>
      </w:r>
      <w:r w:rsidRPr="00D24FC4">
        <w:rPr>
          <w:i/>
          <w:iCs/>
        </w:rPr>
        <w:t>katastriüksusel</w:t>
      </w:r>
      <w:r w:rsidRPr="00631681">
        <w:t xml:space="preserve"> (katastritunnus</w:t>
      </w:r>
      <w:r w:rsidR="00D001D4">
        <w:t xml:space="preserve"> </w:t>
      </w:r>
      <w:r w:rsidR="00AE235F">
        <w:t>71301:001:0173</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5467E50D" w:rsidR="00FD45AD" w:rsidRPr="003A6000" w:rsidRDefault="00FD45AD" w:rsidP="003D0466">
      <w:pPr>
        <w:pStyle w:val="Taandegakehatekst"/>
        <w:numPr>
          <w:ilvl w:val="1"/>
          <w:numId w:val="3"/>
        </w:numPr>
        <w:rPr>
          <w:szCs w:val="24"/>
        </w:rPr>
      </w:pPr>
      <w:r w:rsidRPr="00565969">
        <w:t xml:space="preserve">kasutusõiguse ala </w:t>
      </w:r>
      <w:r w:rsidR="00F249DD">
        <w:t>pikkus</w:t>
      </w:r>
      <w:r w:rsidR="00AE235F">
        <w:t xml:space="preserve"> </w:t>
      </w:r>
      <w:r w:rsidR="00AE235F" w:rsidRPr="00164345">
        <w:rPr>
          <w:i/>
          <w:iCs/>
        </w:rPr>
        <w:t>A</w:t>
      </w:r>
      <w:r w:rsidR="00164345" w:rsidRPr="00164345">
        <w:rPr>
          <w:i/>
          <w:iCs/>
        </w:rPr>
        <w:t>m</w:t>
      </w:r>
      <w:r w:rsidR="00AE235F" w:rsidRPr="00164345">
        <w:rPr>
          <w:i/>
          <w:iCs/>
        </w:rPr>
        <w:t>bose</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AE235F">
        <w:rPr>
          <w:i/>
          <w:iCs/>
        </w:rPr>
        <w:t>283</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19501D75" w14:textId="34BD911D" w:rsidR="001368CE" w:rsidRDefault="001C6CD6" w:rsidP="006D1A27">
      <w:pPr>
        <w:pStyle w:val="Loendilik"/>
        <w:numPr>
          <w:ilvl w:val="2"/>
          <w:numId w:val="3"/>
        </w:numPr>
        <w:jc w:val="both"/>
      </w:pPr>
      <w:r w:rsidRPr="001C6CD6">
        <w:t>kasutada kasutusõiguse ala ööpäevaringselt kõikide sõidukite ja tehnikaga, sealhulgas metsaveotraktorite ja metsaveokitega;</w:t>
      </w:r>
    </w:p>
    <w:p w14:paraId="6774D688" w14:textId="0D0A4666" w:rsidR="00D24FC4" w:rsidRDefault="00D24FC4" w:rsidP="00D24FC4">
      <w:pPr>
        <w:jc w:val="both"/>
      </w:pPr>
    </w:p>
    <w:p w14:paraId="5E3B6B5A" w14:textId="77777777" w:rsidR="00D24FC4" w:rsidRPr="001C6CD6" w:rsidRDefault="00D24FC4" w:rsidP="00D24FC4">
      <w:pPr>
        <w:jc w:val="both"/>
      </w:pPr>
    </w:p>
    <w:p w14:paraId="3186DC6F" w14:textId="77777777" w:rsidR="00FD45AD" w:rsidRDefault="00FD45AD" w:rsidP="00FD45AD">
      <w:pPr>
        <w:numPr>
          <w:ilvl w:val="1"/>
          <w:numId w:val="3"/>
        </w:numPr>
        <w:jc w:val="both"/>
      </w:pPr>
      <w:r w:rsidRPr="00631681">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kooskõlastada omanikuga projekteerimisprotsessis kasutusõiguse alaga seonduvate tee-ehitus-</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AA536EB" w:rsidR="00D638ED" w:rsidRDefault="00FD45AD" w:rsidP="00390F1A">
      <w:pPr>
        <w:jc w:val="both"/>
      </w:pPr>
      <w:r w:rsidRPr="00631681">
        <w:t xml:space="preserve">Jaotuskava: </w:t>
      </w:r>
      <w:r w:rsidR="00AE235F">
        <w:t>Avo Jürissaar</w:t>
      </w:r>
      <w:r w:rsidR="00D24FC4">
        <w:t xml:space="preserve">, </w:t>
      </w:r>
      <w:r w:rsidR="00AE235F">
        <w:t>Tornator Eesti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54302"/>
    <w:rsid w:val="00164345"/>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C0EBB"/>
    <w:rsid w:val="006C1268"/>
    <w:rsid w:val="006D1A27"/>
    <w:rsid w:val="006D5D31"/>
    <w:rsid w:val="006E7F17"/>
    <w:rsid w:val="00714927"/>
    <w:rsid w:val="0071527D"/>
    <w:rsid w:val="00716249"/>
    <w:rsid w:val="0072188A"/>
    <w:rsid w:val="00724044"/>
    <w:rsid w:val="007376EC"/>
    <w:rsid w:val="007405AB"/>
    <w:rsid w:val="00750C3B"/>
    <w:rsid w:val="00751665"/>
    <w:rsid w:val="0075685C"/>
    <w:rsid w:val="00772A49"/>
    <w:rsid w:val="00777BB0"/>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6196"/>
    <w:rsid w:val="008B67D7"/>
    <w:rsid w:val="008C291B"/>
    <w:rsid w:val="008C78B5"/>
    <w:rsid w:val="008D1941"/>
    <w:rsid w:val="008E21B5"/>
    <w:rsid w:val="009039F2"/>
    <w:rsid w:val="00917F62"/>
    <w:rsid w:val="00925CED"/>
    <w:rsid w:val="00950041"/>
    <w:rsid w:val="009526D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20"/>
    <w:rsid w:val="00E014E5"/>
    <w:rsid w:val="00E039A2"/>
    <w:rsid w:val="00E17B0D"/>
    <w:rsid w:val="00E17B40"/>
    <w:rsid w:val="00E24180"/>
    <w:rsid w:val="00E278C6"/>
    <w:rsid w:val="00E37DB5"/>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58E9"/>
    <w:rsid w:val="00F23DBE"/>
    <w:rsid w:val="00F249DD"/>
    <w:rsid w:val="00F35A6B"/>
    <w:rsid w:val="00F4291E"/>
    <w:rsid w:val="00F44F13"/>
    <w:rsid w:val="00F4676A"/>
    <w:rsid w:val="00F52359"/>
    <w:rsid w:val="00F570CC"/>
    <w:rsid w:val="00F60674"/>
    <w:rsid w:val="00F60B83"/>
    <w:rsid w:val="00F633B5"/>
    <w:rsid w:val="00F7148F"/>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7</TotalTime>
  <Pages>2</Pages>
  <Words>544</Words>
  <Characters>4064</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5</cp:revision>
  <cp:lastPrinted>2021-10-07T07:41:00Z</cp:lastPrinted>
  <dcterms:created xsi:type="dcterms:W3CDTF">2022-09-26T07:37:00Z</dcterms:created>
  <dcterms:modified xsi:type="dcterms:W3CDTF">2022-09-27T08:51:00Z</dcterms:modified>
</cp:coreProperties>
</file>